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3E06" w14:textId="2D6F527E" w:rsidR="00855982" w:rsidRPr="00DE5E31" w:rsidRDefault="00A230FE" w:rsidP="00F93145">
      <w:pPr>
        <w:pStyle w:val="Heading1"/>
        <w:rPr>
          <w:b w:val="0"/>
          <w:bCs w:val="0"/>
        </w:rPr>
      </w:pPr>
      <w:r w:rsidRPr="00DE5E31">
        <w:rPr>
          <w:rFonts w:ascii="Arial" w:hAnsi="Arial" w:cs="Arial"/>
          <w:b w:val="0"/>
          <w:bCs w:val="0"/>
          <w:sz w:val="69"/>
          <w:szCs w:val="69"/>
        </w:rPr>
        <w:t>Alternate Delegate Report</w:t>
      </w:r>
    </w:p>
    <w:p w14:paraId="0BCCF8CA" w14:textId="2E15684A" w:rsidR="00A230FE" w:rsidRPr="00DE5E31" w:rsidRDefault="008629DB" w:rsidP="00A230F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E5E31">
        <w:rPr>
          <w:rFonts w:ascii="Arial" w:hAnsi="Arial" w:cs="Arial"/>
        </w:rPr>
        <w:t>Good morning - Area</w:t>
      </w:r>
      <w:r w:rsidR="00A230FE" w:rsidRPr="00DE5E31">
        <w:rPr>
          <w:rFonts w:ascii="Arial" w:hAnsi="Arial" w:cs="Arial"/>
        </w:rPr>
        <w:t xml:space="preserve"> Chair Jeannie G., Hawaii Area Committee Members</w:t>
      </w:r>
      <w:r w:rsidR="0008321A" w:rsidRPr="00DE5E31">
        <w:rPr>
          <w:rFonts w:ascii="Arial" w:hAnsi="Arial" w:cs="Arial"/>
        </w:rPr>
        <w:t xml:space="preserve">, </w:t>
      </w:r>
      <w:r w:rsidR="00A230FE" w:rsidRPr="00DE5E31">
        <w:rPr>
          <w:rFonts w:ascii="Arial" w:hAnsi="Arial" w:cs="Arial"/>
        </w:rPr>
        <w:t>Past Delegates, and guests</w:t>
      </w:r>
      <w:r w:rsidRPr="00DE5E31">
        <w:rPr>
          <w:rFonts w:ascii="Arial" w:hAnsi="Arial" w:cs="Arial"/>
        </w:rPr>
        <w:t xml:space="preserve">. </w:t>
      </w:r>
      <w:r w:rsidR="0053757B" w:rsidRPr="00DE5E31">
        <w:rPr>
          <w:rFonts w:ascii="Arial" w:hAnsi="Arial" w:cs="Arial"/>
        </w:rPr>
        <w:t>Serving as Alternate Delegate to Area 17</w:t>
      </w:r>
      <w:r w:rsidRPr="00DE5E31">
        <w:rPr>
          <w:rFonts w:ascii="Arial" w:hAnsi="Arial" w:cs="Arial"/>
        </w:rPr>
        <w:t xml:space="preserve"> </w:t>
      </w:r>
      <w:r w:rsidR="0053757B" w:rsidRPr="00DE5E31">
        <w:rPr>
          <w:rFonts w:ascii="Arial" w:hAnsi="Arial" w:cs="Arial"/>
        </w:rPr>
        <w:t>Hawaii, Panel 73</w:t>
      </w:r>
      <w:r w:rsidRPr="00DE5E31">
        <w:rPr>
          <w:rFonts w:ascii="Arial" w:hAnsi="Arial" w:cs="Arial"/>
        </w:rPr>
        <w:t>,</w:t>
      </w:r>
      <w:r w:rsidR="0053757B" w:rsidRPr="00DE5E31">
        <w:rPr>
          <w:rFonts w:ascii="Arial" w:hAnsi="Arial" w:cs="Arial"/>
        </w:rPr>
        <w:t xml:space="preserve"> m</w:t>
      </w:r>
      <w:r w:rsidR="00A230FE" w:rsidRPr="00DE5E31">
        <w:rPr>
          <w:rFonts w:ascii="Arial" w:hAnsi="Arial" w:cs="Arial"/>
        </w:rPr>
        <w:t xml:space="preserve">y name is Deborah </w:t>
      </w:r>
      <w:r w:rsidR="0053757B" w:rsidRPr="00DE5E31">
        <w:rPr>
          <w:rFonts w:ascii="Arial" w:hAnsi="Arial" w:cs="Arial"/>
        </w:rPr>
        <w:t>S.</w:t>
      </w:r>
    </w:p>
    <w:p w14:paraId="5171222B" w14:textId="77777777" w:rsidR="00A230FE" w:rsidRPr="00DE5E31" w:rsidRDefault="00A230FE" w:rsidP="00A23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C389BB7" w14:textId="35DBA7EC" w:rsidR="00A230FE" w:rsidRPr="00DE5E31" w:rsidRDefault="0008321A" w:rsidP="00A230F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E5E31">
        <w:rPr>
          <w:rFonts w:ascii="Arial" w:hAnsi="Arial" w:cs="Arial"/>
        </w:rPr>
        <w:t xml:space="preserve">Thank you, </w:t>
      </w:r>
      <w:r w:rsidR="00623B79">
        <w:rPr>
          <w:rFonts w:ascii="Arial" w:hAnsi="Arial" w:cs="Arial"/>
        </w:rPr>
        <w:t xml:space="preserve">Derek S., Adriana G., and </w:t>
      </w:r>
      <w:r w:rsidR="00AB1593" w:rsidRPr="00DE5E31">
        <w:rPr>
          <w:rFonts w:ascii="Arial" w:hAnsi="Arial" w:cs="Arial"/>
        </w:rPr>
        <w:t xml:space="preserve">District </w:t>
      </w:r>
      <w:r w:rsidRPr="00DE5E31">
        <w:rPr>
          <w:rFonts w:ascii="Arial" w:hAnsi="Arial" w:cs="Arial"/>
        </w:rPr>
        <w:t>1</w:t>
      </w:r>
      <w:r w:rsidR="000777B8">
        <w:rPr>
          <w:rFonts w:ascii="Arial" w:hAnsi="Arial" w:cs="Arial"/>
        </w:rPr>
        <w:t xml:space="preserve">, </w:t>
      </w:r>
      <w:r w:rsidR="00623B79">
        <w:rPr>
          <w:rFonts w:ascii="Arial" w:hAnsi="Arial" w:cs="Arial"/>
        </w:rPr>
        <w:t>Diamond Head</w:t>
      </w:r>
      <w:r w:rsidR="000777B8">
        <w:rPr>
          <w:rFonts w:ascii="Arial" w:hAnsi="Arial" w:cs="Arial"/>
        </w:rPr>
        <w:t xml:space="preserve">, </w:t>
      </w:r>
      <w:r w:rsidR="00AB1593" w:rsidRPr="00DE5E31">
        <w:rPr>
          <w:rFonts w:ascii="Arial" w:hAnsi="Arial" w:cs="Arial"/>
        </w:rPr>
        <w:t>for hosting</w:t>
      </w:r>
      <w:r w:rsidRPr="00DE5E31">
        <w:rPr>
          <w:rFonts w:ascii="Arial" w:hAnsi="Arial" w:cs="Arial"/>
        </w:rPr>
        <w:t xml:space="preserve"> </w:t>
      </w:r>
      <w:r w:rsidR="00AB7F4A" w:rsidRPr="00DE5E31">
        <w:rPr>
          <w:rFonts w:ascii="Arial" w:hAnsi="Arial" w:cs="Arial"/>
        </w:rPr>
        <w:t>our business meeting today</w:t>
      </w:r>
      <w:r w:rsidR="00AB1593" w:rsidRPr="00DE5E31">
        <w:rPr>
          <w:rFonts w:ascii="Arial" w:hAnsi="Arial" w:cs="Arial"/>
        </w:rPr>
        <w:t xml:space="preserve">. </w:t>
      </w:r>
    </w:p>
    <w:p w14:paraId="22BAC25A" w14:textId="77777777" w:rsidR="00A230FE" w:rsidRDefault="00A230FE" w:rsidP="00A23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8191484" w14:textId="77777777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My d</w:t>
      </w:r>
      <w:r w:rsidRPr="0053757B">
        <w:rPr>
          <w:rFonts w:ascii="Arial" w:hAnsi="Arial" w:cs="Arial"/>
          <w:i/>
          <w:iCs/>
        </w:rPr>
        <w:t>ut</w:t>
      </w:r>
      <w:r>
        <w:rPr>
          <w:rFonts w:ascii="Arial" w:hAnsi="Arial" w:cs="Arial"/>
          <w:i/>
          <w:iCs/>
        </w:rPr>
        <w:t>ies and responsibilities</w:t>
      </w:r>
      <w:r w:rsidRPr="0053757B">
        <w:rPr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 xml:space="preserve">can be found in the S&amp;Gs page 2, section 2.7. </w:t>
      </w:r>
    </w:p>
    <w:p w14:paraId="6534D71B" w14:textId="77777777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72D07C4" w14:textId="6396E04D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Since we last met at the Budget Assembly. I have attended </w:t>
      </w:r>
      <w:bookmarkStart w:id="0" w:name="_Hlk175738956"/>
      <w:r>
        <w:rPr>
          <w:rFonts w:ascii="Arial" w:hAnsi="Arial" w:cs="Arial"/>
        </w:rPr>
        <w:t xml:space="preserve">the monthly </w:t>
      </w:r>
      <w:bookmarkEnd w:id="0"/>
      <w:r>
        <w:rPr>
          <w:rFonts w:ascii="Arial" w:hAnsi="Arial" w:cs="Arial"/>
        </w:rPr>
        <w:t>Oahu Intergroup meeting and</w:t>
      </w:r>
      <w:r w:rsidRPr="00255E43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  <w:r w:rsidRPr="00255E43">
        <w:rPr>
          <w:rFonts w:ascii="Arial" w:hAnsi="Arial" w:cs="Arial"/>
        </w:rPr>
        <w:t>monthly</w:t>
      </w:r>
      <w:r>
        <w:rPr>
          <w:rFonts w:ascii="Arial" w:hAnsi="Arial" w:cs="Arial"/>
        </w:rPr>
        <w:t xml:space="preserve"> Annual Hawaii Convention Steering and planning meetings. </w:t>
      </w:r>
    </w:p>
    <w:p w14:paraId="558FC5B1" w14:textId="77777777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CB3B21C" w14:textId="5FBBE348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 continue to attend and participate in monthly regional and national alternate delegate meetings. As of yesterday, I’ve reported to the North American Alternate Delegate Group </w:t>
      </w:r>
      <w:r w:rsidR="00C91963">
        <w:rPr>
          <w:rFonts w:ascii="Arial" w:hAnsi="Arial" w:cs="Arial"/>
        </w:rPr>
        <w:t>Hawaii’s</w:t>
      </w:r>
      <w:r>
        <w:rPr>
          <w:rFonts w:ascii="Arial" w:hAnsi="Arial" w:cs="Arial"/>
        </w:rPr>
        <w:t xml:space="preserve"> </w:t>
      </w:r>
      <w:r w:rsidR="00C9196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 75 alternate delegate information inviting Sean </w:t>
      </w:r>
      <w:r w:rsidR="00C91963">
        <w:rPr>
          <w:rFonts w:ascii="Arial" w:hAnsi="Arial" w:cs="Arial"/>
        </w:rPr>
        <w:t xml:space="preserve">F. </w:t>
      </w:r>
      <w:r>
        <w:rPr>
          <w:rFonts w:ascii="Arial" w:hAnsi="Arial" w:cs="Arial"/>
        </w:rPr>
        <w:t>to attend the November and December meeting held the 1</w:t>
      </w:r>
      <w:r w:rsidRPr="00623B7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each month. </w:t>
      </w:r>
    </w:p>
    <w:p w14:paraId="6B0F9DF0" w14:textId="77777777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4C48C47" w14:textId="186189D1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 am preparing to travel to Molokai with our area delegate, Tommy G for his general service conference report back coordinated with Greta – GSR and Matti DCM 13. </w:t>
      </w:r>
    </w:p>
    <w:p w14:paraId="73464ACB" w14:textId="77777777" w:rsidR="00623B79" w:rsidRDefault="00623B79" w:rsidP="00623B7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FB8DBB" w14:textId="2DB73FA1" w:rsidR="000777B8" w:rsidRPr="00623B79" w:rsidRDefault="00623B79" w:rsidP="00D35E3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We are gearing up for the Annual Hawaii Convention. It is an exciting time. Also, it is an honor to serve alongside Deborah L and the AHC steering committee.</w:t>
      </w:r>
      <w:r w:rsidRPr="00623B79">
        <w:t xml:space="preserve"> </w:t>
      </w:r>
      <w:r w:rsidRPr="00623B79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 xml:space="preserve">ready </w:t>
      </w:r>
      <w:r w:rsidRPr="00623B7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participate in</w:t>
      </w:r>
      <w:r w:rsidRPr="00623B79">
        <w:rPr>
          <w:rFonts w:ascii="Arial" w:hAnsi="Arial" w:cs="Arial"/>
        </w:rPr>
        <w:t xml:space="preserve"> Gary K’s vision </w:t>
      </w:r>
      <w:r>
        <w:rPr>
          <w:rFonts w:ascii="Arial" w:hAnsi="Arial" w:cs="Arial"/>
        </w:rPr>
        <w:t>“Setting the Way</w:t>
      </w:r>
      <w:r w:rsidR="000E6479">
        <w:rPr>
          <w:rFonts w:ascii="Arial" w:hAnsi="Arial" w:cs="Arial"/>
        </w:rPr>
        <w:t xml:space="preserve"> Toward The Future </w:t>
      </w:r>
      <w:r>
        <w:rPr>
          <w:rFonts w:ascii="Arial" w:hAnsi="Arial" w:cs="Arial"/>
        </w:rPr>
        <w:t>”.</w:t>
      </w:r>
    </w:p>
    <w:p w14:paraId="32B83EA5" w14:textId="6148156F" w:rsidR="00D35E3A" w:rsidRDefault="00D35E3A" w:rsidP="00D35E3A">
      <w:pPr>
        <w:pStyle w:val="NormalWeb"/>
        <w:spacing w:before="0" w:beforeAutospacing="0" w:after="0" w:afterAutospacing="0"/>
        <w:rPr>
          <w:rFonts w:ascii="Arial" w:hAnsi="Arial" w:cs="Arial"/>
          <w:color w:val="464646" w:themeColor="text2" w:themeShade="BF"/>
        </w:rPr>
      </w:pPr>
    </w:p>
    <w:p w14:paraId="6F3F839E" w14:textId="677E4318" w:rsidR="00D35E3A" w:rsidRPr="00F93145" w:rsidRDefault="004E1458" w:rsidP="00D35E3A">
      <w:pPr>
        <w:pStyle w:val="NormalWeb"/>
        <w:spacing w:before="0" w:beforeAutospacing="0" w:after="0" w:afterAutospacing="0"/>
        <w:rPr>
          <w:rFonts w:ascii="Arial" w:hAnsi="Arial" w:cs="Arial"/>
          <w:color w:val="464646" w:themeColor="text2" w:themeShade="BF"/>
        </w:rPr>
      </w:pPr>
      <w:r>
        <w:rPr>
          <w:rFonts w:ascii="Arial" w:hAnsi="Arial" w:cs="Arial"/>
          <w:color w:val="464646" w:themeColor="text2" w:themeShade="BF"/>
        </w:rPr>
        <w:t xml:space="preserve">Submitted by Deborah S. Alt Delegate </w:t>
      </w:r>
      <w:r w:rsidR="00623B79">
        <w:rPr>
          <w:rFonts w:ascii="Arial" w:hAnsi="Arial" w:cs="Arial"/>
          <w:color w:val="464646" w:themeColor="text2" w:themeShade="BF"/>
        </w:rPr>
        <w:t>October 20, 2024</w:t>
      </w:r>
    </w:p>
    <w:sectPr w:rsidR="00D35E3A" w:rsidRPr="00F93145" w:rsidSect="00F93145">
      <w:footerReference w:type="default" r:id="rId10"/>
      <w:pgSz w:w="12240" w:h="15840"/>
      <w:pgMar w:top="245" w:right="720" w:bottom="43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EB85" w14:textId="77777777" w:rsidR="00A230FE" w:rsidRDefault="00A230FE" w:rsidP="00855982">
      <w:pPr>
        <w:spacing w:after="0" w:line="240" w:lineRule="auto"/>
      </w:pPr>
      <w:r>
        <w:separator/>
      </w:r>
    </w:p>
  </w:endnote>
  <w:endnote w:type="continuationSeparator" w:id="0">
    <w:p w14:paraId="4FE00280" w14:textId="77777777" w:rsidR="00A230FE" w:rsidRDefault="00A230F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FF5FB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B31D" w14:textId="77777777" w:rsidR="00A230FE" w:rsidRDefault="00A230FE" w:rsidP="00855982">
      <w:pPr>
        <w:spacing w:after="0" w:line="240" w:lineRule="auto"/>
      </w:pPr>
      <w:r>
        <w:separator/>
      </w:r>
    </w:p>
  </w:footnote>
  <w:footnote w:type="continuationSeparator" w:id="0">
    <w:p w14:paraId="7D8C27EC" w14:textId="77777777" w:rsidR="00A230FE" w:rsidRDefault="00A230F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FA7199"/>
    <w:multiLevelType w:val="hybridMultilevel"/>
    <w:tmpl w:val="AA168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6F000A"/>
    <w:multiLevelType w:val="hybridMultilevel"/>
    <w:tmpl w:val="5A388264"/>
    <w:lvl w:ilvl="0" w:tplc="A5CE585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670819">
    <w:abstractNumId w:val="14"/>
  </w:num>
  <w:num w:numId="2" w16cid:durableId="427047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748422">
    <w:abstractNumId w:val="14"/>
  </w:num>
  <w:num w:numId="4" w16cid:durableId="1367371325">
    <w:abstractNumId w:val="14"/>
  </w:num>
  <w:num w:numId="5" w16cid:durableId="1912227766">
    <w:abstractNumId w:val="14"/>
  </w:num>
  <w:num w:numId="6" w16cid:durableId="1046221735">
    <w:abstractNumId w:val="14"/>
  </w:num>
  <w:num w:numId="7" w16cid:durableId="1290471882">
    <w:abstractNumId w:val="14"/>
  </w:num>
  <w:num w:numId="8" w16cid:durableId="731656480">
    <w:abstractNumId w:val="14"/>
  </w:num>
  <w:num w:numId="9" w16cid:durableId="434178179">
    <w:abstractNumId w:val="14"/>
  </w:num>
  <w:num w:numId="10" w16cid:durableId="1393456259">
    <w:abstractNumId w:val="14"/>
  </w:num>
  <w:num w:numId="11" w16cid:durableId="834343896">
    <w:abstractNumId w:val="14"/>
  </w:num>
  <w:num w:numId="12" w16cid:durableId="1162432559">
    <w:abstractNumId w:val="14"/>
  </w:num>
  <w:num w:numId="13" w16cid:durableId="935556872">
    <w:abstractNumId w:val="10"/>
  </w:num>
  <w:num w:numId="14" w16cid:durableId="1931500735">
    <w:abstractNumId w:val="17"/>
  </w:num>
  <w:num w:numId="15" w16cid:durableId="763573540">
    <w:abstractNumId w:val="11"/>
  </w:num>
  <w:num w:numId="16" w16cid:durableId="821431901">
    <w:abstractNumId w:val="12"/>
  </w:num>
  <w:num w:numId="17" w16cid:durableId="2065448182">
    <w:abstractNumId w:val="9"/>
  </w:num>
  <w:num w:numId="18" w16cid:durableId="662123394">
    <w:abstractNumId w:val="7"/>
  </w:num>
  <w:num w:numId="19" w16cid:durableId="2017732622">
    <w:abstractNumId w:val="6"/>
  </w:num>
  <w:num w:numId="20" w16cid:durableId="2114015041">
    <w:abstractNumId w:val="5"/>
  </w:num>
  <w:num w:numId="21" w16cid:durableId="1607032772">
    <w:abstractNumId w:val="4"/>
  </w:num>
  <w:num w:numId="22" w16cid:durableId="1362172024">
    <w:abstractNumId w:val="8"/>
  </w:num>
  <w:num w:numId="23" w16cid:durableId="1055203126">
    <w:abstractNumId w:val="3"/>
  </w:num>
  <w:num w:numId="24" w16cid:durableId="853691190">
    <w:abstractNumId w:val="2"/>
  </w:num>
  <w:num w:numId="25" w16cid:durableId="420100639">
    <w:abstractNumId w:val="1"/>
  </w:num>
  <w:num w:numId="26" w16cid:durableId="1632247698">
    <w:abstractNumId w:val="0"/>
  </w:num>
  <w:num w:numId="27" w16cid:durableId="1476264281">
    <w:abstractNumId w:val="13"/>
  </w:num>
  <w:num w:numId="28" w16cid:durableId="1166437108">
    <w:abstractNumId w:val="15"/>
  </w:num>
  <w:num w:numId="29" w16cid:durableId="1252547595">
    <w:abstractNumId w:val="16"/>
  </w:num>
  <w:num w:numId="30" w16cid:durableId="1646467995">
    <w:abstractNumId w:val="19"/>
  </w:num>
  <w:num w:numId="31" w16cid:durableId="2329358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E"/>
    <w:rsid w:val="0002583C"/>
    <w:rsid w:val="000436CB"/>
    <w:rsid w:val="000777B8"/>
    <w:rsid w:val="0008321A"/>
    <w:rsid w:val="000E6479"/>
    <w:rsid w:val="0019720D"/>
    <w:rsid w:val="001D4362"/>
    <w:rsid w:val="00264805"/>
    <w:rsid w:val="002C57F7"/>
    <w:rsid w:val="002C7225"/>
    <w:rsid w:val="00323B10"/>
    <w:rsid w:val="0037383B"/>
    <w:rsid w:val="00416D44"/>
    <w:rsid w:val="004611C4"/>
    <w:rsid w:val="004D6157"/>
    <w:rsid w:val="004E1458"/>
    <w:rsid w:val="0053757B"/>
    <w:rsid w:val="00623B79"/>
    <w:rsid w:val="00677139"/>
    <w:rsid w:val="007833A7"/>
    <w:rsid w:val="0082350A"/>
    <w:rsid w:val="00855982"/>
    <w:rsid w:val="008629DB"/>
    <w:rsid w:val="008B07DF"/>
    <w:rsid w:val="008D0C06"/>
    <w:rsid w:val="00A10484"/>
    <w:rsid w:val="00A228DF"/>
    <w:rsid w:val="00A230FE"/>
    <w:rsid w:val="00A42702"/>
    <w:rsid w:val="00AB1593"/>
    <w:rsid w:val="00AB7F4A"/>
    <w:rsid w:val="00C443CC"/>
    <w:rsid w:val="00C52DA1"/>
    <w:rsid w:val="00C91963"/>
    <w:rsid w:val="00CF4E0E"/>
    <w:rsid w:val="00D21029"/>
    <w:rsid w:val="00D35E3A"/>
    <w:rsid w:val="00D628E7"/>
    <w:rsid w:val="00DE5E31"/>
    <w:rsid w:val="00DE7651"/>
    <w:rsid w:val="00E61261"/>
    <w:rsid w:val="00E6262E"/>
    <w:rsid w:val="00E67C42"/>
    <w:rsid w:val="00E71E39"/>
    <w:rsid w:val="00F34424"/>
    <w:rsid w:val="00F93145"/>
    <w:rsid w:val="00FB4686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02E9"/>
  <w15:docId w15:val="{AA2F4AD5-CDCF-4CA6-AC6F-D923D6E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5E5E5E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204559" w:themeColor="accent1" w:themeShade="80" w:shadow="1"/>
        <w:left w:val="single" w:sz="2" w:space="10" w:color="204559" w:themeColor="accent1" w:themeShade="80" w:shadow="1"/>
        <w:bottom w:val="single" w:sz="2" w:space="10" w:color="204559" w:themeColor="accent1" w:themeShade="80" w:shadow="1"/>
        <w:right w:val="single" w:sz="2" w:space="10" w:color="204559" w:themeColor="accent1" w:themeShade="80" w:shadow="1"/>
      </w:pBdr>
      <w:ind w:left="1152" w:right="1152"/>
    </w:pPr>
    <w:rPr>
      <w:i/>
      <w:iCs/>
      <w:color w:val="20455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204559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626262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30678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08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89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Scruton\AppData\Roaming\Microsoft\Templates\Report%20design%20(blank).dotx" TargetMode="External"/></Relationships>
</file>

<file path=word/theme/theme1.xml><?xml version="1.0" encoding="utf-8"?>
<a:theme xmlns:a="http://schemas.openxmlformats.org/drawingml/2006/main" name="Retrospect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9b7cde0-d580-4baa-b993-829072e57bff}" enabled="1" method="Standard" siteId="{07420c3d-c141-4c67-b6f3-f448e5adb67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Deborah.Scruton</dc:creator>
  <cp:keywords/>
  <dc:description/>
  <cp:lastModifiedBy>Deborah.Scruton</cp:lastModifiedBy>
  <cp:revision>5</cp:revision>
  <cp:lastPrinted>2024-10-20T19:28:00Z</cp:lastPrinted>
  <dcterms:created xsi:type="dcterms:W3CDTF">2024-01-22T00:14:00Z</dcterms:created>
  <dcterms:modified xsi:type="dcterms:W3CDTF">2024-10-20T19:32:00Z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9b7cde0-d580-4baa-b993-829072e57bff_Enabled">
    <vt:lpwstr>true</vt:lpwstr>
  </property>
  <property fmtid="{D5CDD505-2E9C-101B-9397-08002B2CF9AE}" pid="9" name="MSIP_Label_b9b7cde0-d580-4baa-b993-829072e57bff_SetDate">
    <vt:lpwstr>2023-01-18T23:15:18Z</vt:lpwstr>
  </property>
  <property fmtid="{D5CDD505-2E9C-101B-9397-08002B2CF9AE}" pid="10" name="MSIP_Label_b9b7cde0-d580-4baa-b993-829072e57bff_Method">
    <vt:lpwstr>Standard</vt:lpwstr>
  </property>
  <property fmtid="{D5CDD505-2E9C-101B-9397-08002B2CF9AE}" pid="11" name="MSIP_Label_b9b7cde0-d580-4baa-b993-829072e57bff_Name">
    <vt:lpwstr>MIP-Internal</vt:lpwstr>
  </property>
  <property fmtid="{D5CDD505-2E9C-101B-9397-08002B2CF9AE}" pid="12" name="MSIP_Label_b9b7cde0-d580-4baa-b993-829072e57bff_SiteId">
    <vt:lpwstr>07420c3d-c141-4c67-b6f3-f448e5adb67b</vt:lpwstr>
  </property>
  <property fmtid="{D5CDD505-2E9C-101B-9397-08002B2CF9AE}" pid="13" name="MSIP_Label_b9b7cde0-d580-4baa-b993-829072e57bff_ActionId">
    <vt:lpwstr>4a7e2237-9dd6-4072-82b2-09c18e8fa7a6</vt:lpwstr>
  </property>
  <property fmtid="{D5CDD505-2E9C-101B-9397-08002B2CF9AE}" pid="14" name="MSIP_Label_b9b7cde0-d580-4baa-b993-829072e57bff_ContentBits">
    <vt:lpwstr>0</vt:lpwstr>
  </property>
</Properties>
</file>